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3600"/>
        <w:gridCol w:w="2025"/>
        <w:gridCol w:w="2730"/>
      </w:tblGrid>
      <w:tr w14:paraId="2E024A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  <w:t>项目名</w:t>
            </w:r>
          </w:p>
          <w:p w14:paraId="389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科研材料询价记录</w:t>
            </w:r>
          </w:p>
        </w:tc>
      </w:tr>
      <w:tr w14:paraId="752A3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会议主题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E3D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XXX询价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E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717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会议时间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E6C5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DB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5C7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会议地点</w:t>
            </w:r>
          </w:p>
        </w:tc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6B6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512F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169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AC1E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询价内容记录</w:t>
            </w:r>
          </w:p>
        </w:tc>
      </w:tr>
      <w:tr w14:paraId="67B49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9" w:hRule="atLeast"/>
          <w:jc w:val="center"/>
        </w:trPr>
        <w:tc>
          <w:tcPr>
            <w:tcW w:w="10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F59FB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605B9709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3DE90D67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309B2D15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2F973A3E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2473C240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02588AEF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67EFF263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1F1CA688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77CE5B85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1475257F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65EE242A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242F1236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5F62C4B6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4D62B9FA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 w14:paraId="405F21C2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参会人员签字：</w:t>
            </w:r>
            <w:bookmarkStart w:id="0" w:name="_GoBack"/>
            <w:bookmarkEnd w:id="0"/>
          </w:p>
        </w:tc>
      </w:tr>
    </w:tbl>
    <w:p w14:paraId="5B652A7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ThkOTU0N2E1ZDhhYzI2YmVlYTBiOGE4MjE1NWIifQ=="/>
  </w:docVars>
  <w:rsids>
    <w:rsidRoot w:val="55725C0E"/>
    <w:rsid w:val="1C737F94"/>
    <w:rsid w:val="20270EBC"/>
    <w:rsid w:val="253D11D0"/>
    <w:rsid w:val="2ABC5076"/>
    <w:rsid w:val="5572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0f43cad718d4f6056fc3cbe8810f518f\&#20250;&#35758;&#35760;&#2440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会议记录.docx</Template>
  <Pages>1</Pages>
  <Words>50</Words>
  <Characters>50</Characters>
  <Lines>0</Lines>
  <Paragraphs>0</Paragraphs>
  <TotalTime>2</TotalTime>
  <ScaleCrop>false</ScaleCrop>
  <LinksUpToDate>false</LinksUpToDate>
  <CharactersWithSpaces>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2023-09-18T01:44:00Z</dcterms:created>
  <dc:creator>Mr .Xia</dc:creator>
  <cp:lastModifiedBy>Dell</cp:lastModifiedBy>
  <cp:lastPrinted>2023-09-18T02:37:00Z</cp:lastPrinted>
  <dcterms:modified xsi:type="dcterms:W3CDTF">2024-10-22T02:59:03Z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8A28F8677EB84888B2D89B237FEDA775_13</vt:lpwstr>
  </property>
</Properties>
</file>